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xt6"/>
    <w:p w14:paraId="551EEF7D" w14:textId="77777777" w:rsidR="00880712" w:rsidRPr="00CB5835" w:rsidRDefault="002B13D3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 w:rsidRPr="00CB5835">
        <w:rPr>
          <w:rFonts w:ascii="Book Antiqua" w:hAnsi="Book Antiqua"/>
          <w:b/>
          <w:sz w:val="72"/>
          <w:szCs w:val="72"/>
        </w:rPr>
        <w:fldChar w:fldCharType="begin">
          <w:ffData>
            <w:name w:val="Text6"/>
            <w:enabled/>
            <w:calcOnExit w:val="0"/>
            <w:textInput>
              <w:format w:val="Alles beginhoofdletter"/>
            </w:textInput>
          </w:ffData>
        </w:fldChar>
      </w:r>
      <w:r w:rsidRPr="00CB5835">
        <w:rPr>
          <w:rFonts w:ascii="Book Antiqua" w:hAnsi="Book Antiqua"/>
          <w:b/>
          <w:sz w:val="72"/>
          <w:szCs w:val="72"/>
        </w:rPr>
        <w:instrText xml:space="preserve"> FORMTEXT </w:instrText>
      </w:r>
      <w:r w:rsidRPr="00CB5835">
        <w:rPr>
          <w:rFonts w:ascii="Book Antiqua" w:hAnsi="Book Antiqua"/>
          <w:b/>
          <w:sz w:val="72"/>
          <w:szCs w:val="72"/>
        </w:rPr>
      </w:r>
      <w:r w:rsidRPr="00CB5835">
        <w:rPr>
          <w:rFonts w:ascii="Book Antiqua" w:hAnsi="Book Antiqua"/>
          <w:b/>
          <w:sz w:val="72"/>
          <w:szCs w:val="72"/>
        </w:rPr>
        <w:fldChar w:fldCharType="separate"/>
      </w:r>
      <w:r w:rsidR="00B66380" w:rsidRPr="00CB5835">
        <w:rPr>
          <w:rFonts w:ascii="Book Antiqua" w:hAnsi="Book Antiqua"/>
          <w:b/>
          <w:sz w:val="72"/>
          <w:szCs w:val="72"/>
        </w:rPr>
        <w:t>Kicking Country</w:t>
      </w:r>
      <w:r w:rsidRPr="00CB5835">
        <w:rPr>
          <w:rFonts w:ascii="Book Antiqua" w:hAnsi="Book Antiqua"/>
          <w:b/>
          <w:sz w:val="72"/>
          <w:szCs w:val="72"/>
        </w:rPr>
        <w:fldChar w:fldCharType="end"/>
      </w:r>
      <w:bookmarkEnd w:id="0"/>
    </w:p>
    <w:p w14:paraId="322A5953" w14:textId="77777777" w:rsidR="00880712" w:rsidRPr="00CB5835" w:rsidRDefault="00880712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BE9536" w14:textId="143FA30E" w:rsidR="00880712" w:rsidRPr="00CB5835" w:rsidRDefault="00880712" w:rsidP="28CE9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B5835">
        <w:rPr>
          <w:sz w:val="20"/>
          <w:szCs w:val="20"/>
        </w:rPr>
        <w:t>Choreograaf</w:t>
      </w:r>
      <w:r w:rsidRPr="00CB5835">
        <w:rPr>
          <w:sz w:val="20"/>
          <w:szCs w:val="20"/>
        </w:rPr>
        <w:tab/>
        <w:t xml:space="preserve">: </w:t>
      </w:r>
      <w:bookmarkStart w:id="1" w:name="Text1"/>
      <w:r w:rsidR="28CE9A2A" w:rsidRPr="28CE9A2A">
        <w:rPr>
          <w:sz w:val="20"/>
          <w:szCs w:val="20"/>
        </w:rPr>
        <w:t xml:space="preserve"> Stella Cabeca</w:t>
      </w:r>
      <w:bookmarkEnd w:id="1"/>
    </w:p>
    <w:p w14:paraId="16454781" w14:textId="77777777" w:rsidR="00880712" w:rsidRPr="00CB5835" w:rsidRDefault="00880712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B5835">
        <w:rPr>
          <w:sz w:val="20"/>
          <w:szCs w:val="20"/>
        </w:rPr>
        <w:t>Type dans</w:t>
      </w:r>
      <w:r w:rsidRPr="00CB5835">
        <w:rPr>
          <w:sz w:val="20"/>
          <w:szCs w:val="20"/>
        </w:rPr>
        <w:tab/>
        <w:t xml:space="preserve">: </w:t>
      </w:r>
      <w:r w:rsidR="00671F99">
        <w:rPr>
          <w:sz w:val="20"/>
          <w:szCs w:val="20"/>
        </w:rPr>
        <w:t>2-wall line dance</w:t>
      </w:r>
    </w:p>
    <w:p w14:paraId="7239CA3A" w14:textId="77777777" w:rsidR="00880712" w:rsidRPr="00CB5835" w:rsidRDefault="00880712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B5835">
        <w:rPr>
          <w:sz w:val="20"/>
          <w:szCs w:val="20"/>
        </w:rPr>
        <w:t>Niveau</w:t>
      </w:r>
      <w:r w:rsidRPr="00CB5835">
        <w:rPr>
          <w:sz w:val="20"/>
          <w:szCs w:val="20"/>
        </w:rPr>
        <w:tab/>
      </w:r>
      <w:r w:rsidRPr="00CB5835">
        <w:rPr>
          <w:sz w:val="20"/>
          <w:szCs w:val="20"/>
        </w:rPr>
        <w:tab/>
        <w:t xml:space="preserve">: </w:t>
      </w:r>
      <w:r w:rsidR="00671F99">
        <w:rPr>
          <w:sz w:val="20"/>
          <w:szCs w:val="20"/>
        </w:rPr>
        <w:t>beginner</w:t>
      </w:r>
    </w:p>
    <w:p w14:paraId="21136CAD" w14:textId="2A8FFD6C" w:rsidR="00880712" w:rsidRPr="00CB5835" w:rsidRDefault="00880712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B5835">
        <w:rPr>
          <w:sz w:val="20"/>
          <w:szCs w:val="20"/>
        </w:rPr>
        <w:t>Tellen</w:t>
      </w:r>
      <w:r w:rsidRPr="00CB5835">
        <w:rPr>
          <w:sz w:val="20"/>
          <w:szCs w:val="20"/>
        </w:rPr>
        <w:tab/>
      </w:r>
      <w:r w:rsidRPr="00CB5835">
        <w:rPr>
          <w:sz w:val="20"/>
          <w:szCs w:val="20"/>
        </w:rPr>
        <w:tab/>
        <w:t xml:space="preserve">: </w:t>
      </w:r>
      <w:bookmarkStart w:id="2" w:name="Text2"/>
      <w:r w:rsidR="0003664E">
        <w:rPr>
          <w:sz w:val="20"/>
          <w:szCs w:val="20"/>
        </w:rPr>
        <w:t>48</w:t>
      </w:r>
      <w:bookmarkEnd w:id="2"/>
    </w:p>
    <w:p w14:paraId="6F2928B9" w14:textId="6493E224" w:rsidR="00880712" w:rsidRPr="00CB5835" w:rsidRDefault="00671F99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="00880712" w:rsidRPr="00CB5835">
        <w:rPr>
          <w:sz w:val="20"/>
          <w:szCs w:val="20"/>
        </w:rPr>
        <w:tab/>
      </w:r>
      <w:r w:rsidR="00880712" w:rsidRPr="00CB5835">
        <w:rPr>
          <w:sz w:val="20"/>
          <w:szCs w:val="20"/>
        </w:rPr>
        <w:tab/>
        <w:t xml:space="preserve">: </w:t>
      </w:r>
      <w:bookmarkStart w:id="3" w:name="Text3"/>
      <w:r w:rsidR="0003664E">
        <w:rPr>
          <w:sz w:val="20"/>
          <w:szCs w:val="20"/>
        </w:rPr>
        <w:t>120</w:t>
      </w:r>
      <w:bookmarkEnd w:id="3"/>
    </w:p>
    <w:p w14:paraId="0414A092" w14:textId="090372F7" w:rsidR="00F25F3F" w:rsidRPr="00CB5835" w:rsidRDefault="00880712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B5835">
        <w:rPr>
          <w:sz w:val="20"/>
          <w:szCs w:val="20"/>
        </w:rPr>
        <w:t>Muziek</w:t>
      </w:r>
      <w:r w:rsidRPr="00CB5835">
        <w:rPr>
          <w:sz w:val="20"/>
          <w:szCs w:val="20"/>
        </w:rPr>
        <w:tab/>
      </w:r>
      <w:r w:rsidRPr="00CB5835">
        <w:rPr>
          <w:sz w:val="20"/>
          <w:szCs w:val="20"/>
        </w:rPr>
        <w:tab/>
        <w:t>:</w:t>
      </w:r>
      <w:r w:rsidR="00225CC3" w:rsidRPr="00CB5835">
        <w:rPr>
          <w:sz w:val="20"/>
          <w:szCs w:val="20"/>
        </w:rPr>
        <w:t xml:space="preserve"> </w:t>
      </w:r>
      <w:bookmarkStart w:id="4" w:name="Text4"/>
      <w:r w:rsidR="0003664E">
        <w:rPr>
          <w:i/>
          <w:sz w:val="20"/>
          <w:szCs w:val="20"/>
        </w:rPr>
        <w:t xml:space="preserve">Kick a little, </w:t>
      </w:r>
      <w:r w:rsidR="0003664E">
        <w:rPr>
          <w:sz w:val="20"/>
          <w:szCs w:val="20"/>
        </w:rPr>
        <w:t>Little Texas</w:t>
      </w:r>
      <w:bookmarkStart w:id="5" w:name="_GoBack"/>
      <w:bookmarkEnd w:id="4"/>
      <w:bookmarkEnd w:id="5"/>
    </w:p>
    <w:p w14:paraId="5341CDD1" w14:textId="77777777" w:rsidR="00B66380" w:rsidRPr="00CB5835" w:rsidRDefault="00B66380" w:rsidP="009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5835">
        <w:rPr>
          <w:sz w:val="20"/>
          <w:szCs w:val="20"/>
        </w:rPr>
        <w:tab/>
      </w:r>
      <w:r w:rsidRPr="00CB5835">
        <w:rPr>
          <w:sz w:val="20"/>
          <w:szCs w:val="20"/>
        </w:rPr>
        <w:tab/>
        <w:t xml:space="preserve">  </w:t>
      </w:r>
      <w:r w:rsidRPr="00CB5835">
        <w:rPr>
          <w:i/>
          <w:sz w:val="20"/>
          <w:szCs w:val="20"/>
        </w:rPr>
        <w:t>Man! I feel like a woman</w:t>
      </w:r>
      <w:r w:rsidRPr="00CB5835">
        <w:rPr>
          <w:sz w:val="20"/>
          <w:szCs w:val="20"/>
        </w:rPr>
        <w:t>, Shania Twain</w:t>
      </w:r>
    </w:p>
    <w:p w14:paraId="1A4295A3" w14:textId="77777777" w:rsidR="00F25F3F" w:rsidRPr="00CB5835" w:rsidRDefault="00F25F3F" w:rsidP="00880712"/>
    <w:p w14:paraId="44FA2576" w14:textId="77777777" w:rsidR="00B66380" w:rsidRPr="00CB5835" w:rsidRDefault="00B66380" w:rsidP="00880712">
      <w:pPr>
        <w:sectPr w:rsidR="00B66380" w:rsidRPr="00CB5835" w:rsidSect="00671F99">
          <w:footerReference w:type="default" r:id="rId6"/>
          <w:pgSz w:w="11906" w:h="16838"/>
          <w:pgMar w:top="853" w:right="1417" w:bottom="1417" w:left="1417" w:header="708" w:footer="897" w:gutter="0"/>
          <w:cols w:space="708"/>
          <w:docGrid w:linePitch="360"/>
        </w:sectPr>
      </w:pPr>
    </w:p>
    <w:p w14:paraId="11D43342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b/>
          <w:sz w:val="20"/>
          <w:szCs w:val="20"/>
        </w:rPr>
        <w:lastRenderedPageBreak/>
        <w:t>KICK BALL CHANGE (2</w:t>
      </w:r>
      <w:r w:rsidR="00671F99">
        <w:rPr>
          <w:b/>
          <w:sz w:val="20"/>
          <w:szCs w:val="20"/>
        </w:rPr>
        <w:t>x</w:t>
      </w:r>
      <w:r w:rsidRPr="00CB5835">
        <w:rPr>
          <w:b/>
          <w:sz w:val="20"/>
          <w:szCs w:val="20"/>
        </w:rPr>
        <w:t>),  KICK, ROCK BACK, STEP</w:t>
      </w:r>
    </w:p>
    <w:p w14:paraId="129F7DAA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1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schop naar voren</w:t>
      </w:r>
    </w:p>
    <w:p w14:paraId="1A254750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&amp;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zet terug en til LV iets op</w:t>
      </w:r>
    </w:p>
    <w:p w14:paraId="0733198E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2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zet naast RV</w:t>
      </w:r>
    </w:p>
    <w:p w14:paraId="266B835B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3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schop naar voren</w:t>
      </w:r>
    </w:p>
    <w:p w14:paraId="0161A778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&amp;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zet terug en til LV iets op</w:t>
      </w:r>
    </w:p>
    <w:p w14:paraId="15B5A392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4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zet naast RV</w:t>
      </w:r>
    </w:p>
    <w:p w14:paraId="421712F5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5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schop naar voren</w:t>
      </w:r>
    </w:p>
    <w:p w14:paraId="3DDA9115" w14:textId="77777777" w:rsidR="00B66380" w:rsidRPr="00CB5835" w:rsidRDefault="00B66380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6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</w:r>
      <w:r w:rsidR="00CB5835" w:rsidRPr="00CB5835">
        <w:rPr>
          <w:sz w:val="20"/>
          <w:szCs w:val="20"/>
        </w:rPr>
        <w:t>stap naar achter, til LV iets op</w:t>
      </w:r>
    </w:p>
    <w:p w14:paraId="579CCF6F" w14:textId="77777777" w:rsidR="00CB5835" w:rsidRPr="00CB5835" w:rsidRDefault="00CB5835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7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zet terug</w:t>
      </w:r>
    </w:p>
    <w:p w14:paraId="6422E80F" w14:textId="77777777" w:rsidR="00CB5835" w:rsidRPr="00CB5835" w:rsidRDefault="00CB5835" w:rsidP="00880712">
      <w:pPr>
        <w:rPr>
          <w:sz w:val="20"/>
          <w:szCs w:val="20"/>
        </w:rPr>
      </w:pPr>
      <w:r w:rsidRPr="00CB5835">
        <w:rPr>
          <w:sz w:val="20"/>
          <w:szCs w:val="20"/>
        </w:rPr>
        <w:t>8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zet naast LV</w:t>
      </w:r>
    </w:p>
    <w:p w14:paraId="664E7EC8" w14:textId="77777777" w:rsidR="00CB5835" w:rsidRPr="00CB5835" w:rsidRDefault="00CB5835" w:rsidP="00880712">
      <w:pPr>
        <w:rPr>
          <w:sz w:val="20"/>
          <w:szCs w:val="20"/>
        </w:rPr>
      </w:pPr>
    </w:p>
    <w:p w14:paraId="67B4BA8B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b/>
          <w:sz w:val="20"/>
          <w:szCs w:val="20"/>
        </w:rPr>
        <w:t>KICK BALL CHANGE (2</w:t>
      </w:r>
      <w:r w:rsidR="00671F99">
        <w:rPr>
          <w:b/>
          <w:sz w:val="20"/>
          <w:szCs w:val="20"/>
        </w:rPr>
        <w:t>x</w:t>
      </w:r>
      <w:r w:rsidRPr="00CB5835">
        <w:rPr>
          <w:b/>
          <w:sz w:val="20"/>
          <w:szCs w:val="20"/>
        </w:rPr>
        <w:t>),  KICK, ROCK BACK, STEP</w:t>
      </w:r>
    </w:p>
    <w:p w14:paraId="36E1999D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1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schop naar voren</w:t>
      </w:r>
    </w:p>
    <w:p w14:paraId="089C629D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&amp;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zet terug en til LV iets op</w:t>
      </w:r>
    </w:p>
    <w:p w14:paraId="345F4367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2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zet naast RV</w:t>
      </w:r>
    </w:p>
    <w:p w14:paraId="056422B6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3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schop naar voren</w:t>
      </w:r>
    </w:p>
    <w:p w14:paraId="2B22B5DB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&amp;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zet terug en til LV iets op</w:t>
      </w:r>
    </w:p>
    <w:p w14:paraId="1BDEBA3F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4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zet naast RV</w:t>
      </w:r>
    </w:p>
    <w:p w14:paraId="18681945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5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schop naar voren</w:t>
      </w:r>
    </w:p>
    <w:p w14:paraId="414270AD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6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stap naar achter, til LV iets op</w:t>
      </w:r>
    </w:p>
    <w:p w14:paraId="65BD6204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7</w:t>
      </w:r>
      <w:r w:rsidRPr="00CB5835">
        <w:rPr>
          <w:sz w:val="20"/>
          <w:szCs w:val="20"/>
        </w:rPr>
        <w:tab/>
        <w:t>RV</w:t>
      </w:r>
      <w:r w:rsidRPr="00CB5835">
        <w:rPr>
          <w:sz w:val="20"/>
          <w:szCs w:val="20"/>
        </w:rPr>
        <w:tab/>
        <w:t>zet terug</w:t>
      </w:r>
    </w:p>
    <w:p w14:paraId="0ACA6558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8</w:t>
      </w:r>
      <w:r w:rsidRPr="00CB5835">
        <w:rPr>
          <w:sz w:val="20"/>
          <w:szCs w:val="20"/>
        </w:rPr>
        <w:tab/>
        <w:t>LV</w:t>
      </w:r>
      <w:r w:rsidRPr="00CB5835">
        <w:rPr>
          <w:sz w:val="20"/>
          <w:szCs w:val="20"/>
        </w:rPr>
        <w:tab/>
        <w:t>zet naast LV</w:t>
      </w:r>
    </w:p>
    <w:p w14:paraId="4EDFE2A3" w14:textId="77777777" w:rsidR="00CB5835" w:rsidRPr="00CB5835" w:rsidRDefault="00CB5835" w:rsidP="00CB5835">
      <w:pPr>
        <w:rPr>
          <w:sz w:val="20"/>
          <w:szCs w:val="20"/>
        </w:rPr>
      </w:pPr>
    </w:p>
    <w:p w14:paraId="6261F504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b/>
          <w:sz w:val="20"/>
          <w:szCs w:val="20"/>
        </w:rPr>
        <w:t>SIDE STEP</w:t>
      </w:r>
      <w:r w:rsidR="00671F99">
        <w:rPr>
          <w:b/>
          <w:sz w:val="20"/>
          <w:szCs w:val="20"/>
        </w:rPr>
        <w:t xml:space="preserve"> &amp;</w:t>
      </w:r>
      <w:r w:rsidRPr="00CB5835">
        <w:rPr>
          <w:b/>
          <w:sz w:val="20"/>
          <w:szCs w:val="20"/>
        </w:rPr>
        <w:t xml:space="preserve"> TOUCH (2</w:t>
      </w:r>
      <w:r w:rsidR="00671F99">
        <w:rPr>
          <w:b/>
          <w:sz w:val="20"/>
          <w:szCs w:val="20"/>
        </w:rPr>
        <w:t>x</w:t>
      </w:r>
      <w:r w:rsidRPr="00CB5835">
        <w:rPr>
          <w:b/>
          <w:sz w:val="20"/>
          <w:szCs w:val="20"/>
        </w:rPr>
        <w:t xml:space="preserve">), ROLLING </w:t>
      </w:r>
      <w:r w:rsidR="00671F99">
        <w:rPr>
          <w:b/>
          <w:sz w:val="20"/>
          <w:szCs w:val="20"/>
        </w:rPr>
        <w:t>VINE</w:t>
      </w:r>
      <w:r w:rsidRPr="00CB5835">
        <w:rPr>
          <w:b/>
          <w:sz w:val="20"/>
          <w:szCs w:val="20"/>
        </w:rPr>
        <w:t xml:space="preserve"> L, TOUCH</w:t>
      </w:r>
    </w:p>
    <w:p w14:paraId="3195BD18" w14:textId="77777777" w:rsid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1</w:t>
      </w:r>
      <w:r w:rsidRPr="00CB5835">
        <w:rPr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Pr="00CB5835">
            <w:rPr>
              <w:sz w:val="20"/>
              <w:szCs w:val="20"/>
            </w:rPr>
            <w:t>LV</w:t>
          </w:r>
        </w:smartTag>
      </w:smartTag>
      <w:r w:rsidRPr="00CB5835">
        <w:rPr>
          <w:sz w:val="20"/>
          <w:szCs w:val="20"/>
        </w:rPr>
        <w:tab/>
        <w:t>stap links opzij</w:t>
      </w:r>
    </w:p>
    <w:p w14:paraId="44F6A7F9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met teen naast LV</w:t>
      </w:r>
    </w:p>
    <w:p w14:paraId="5A7BA562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14:paraId="0A0B024F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met teen naast RV</w:t>
      </w:r>
    </w:p>
    <w:p w14:paraId="7C253BAD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¼ linksom opzij</w:t>
      </w:r>
    </w:p>
    <w:p w14:paraId="74E48891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½ linksom opzij</w:t>
      </w:r>
    </w:p>
    <w:p w14:paraId="4207ECAD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¼ linksom opzij</w:t>
      </w:r>
    </w:p>
    <w:p w14:paraId="24586564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met teen naast LV</w:t>
      </w:r>
    </w:p>
    <w:p w14:paraId="293C1E09" w14:textId="77777777" w:rsidR="00CB5835" w:rsidRDefault="00CB5835" w:rsidP="00CB5835">
      <w:pPr>
        <w:rPr>
          <w:sz w:val="20"/>
          <w:szCs w:val="20"/>
        </w:rPr>
      </w:pPr>
    </w:p>
    <w:p w14:paraId="67EDA68C" w14:textId="77777777" w:rsidR="00CB5835" w:rsidRPr="00CB5835" w:rsidRDefault="00CB5835" w:rsidP="00CB5835">
      <w:pPr>
        <w:rPr>
          <w:sz w:val="20"/>
          <w:szCs w:val="20"/>
        </w:rPr>
      </w:pPr>
      <w:r w:rsidRPr="00CB5835">
        <w:rPr>
          <w:b/>
          <w:sz w:val="20"/>
          <w:szCs w:val="20"/>
        </w:rPr>
        <w:t>SIDE STEP</w:t>
      </w:r>
      <w:r w:rsidR="00671F99">
        <w:rPr>
          <w:b/>
          <w:sz w:val="20"/>
          <w:szCs w:val="20"/>
        </w:rPr>
        <w:t xml:space="preserve"> &amp;</w:t>
      </w:r>
      <w:r w:rsidRPr="00CB5835">
        <w:rPr>
          <w:b/>
          <w:sz w:val="20"/>
          <w:szCs w:val="20"/>
        </w:rPr>
        <w:t xml:space="preserve"> TOUCH (2</w:t>
      </w:r>
      <w:r w:rsidR="00671F99">
        <w:rPr>
          <w:b/>
          <w:sz w:val="20"/>
          <w:szCs w:val="20"/>
        </w:rPr>
        <w:t>x</w:t>
      </w:r>
      <w:r w:rsidRPr="00CB5835">
        <w:rPr>
          <w:b/>
          <w:sz w:val="20"/>
          <w:szCs w:val="20"/>
        </w:rPr>
        <w:t xml:space="preserve">), ROLLING </w:t>
      </w:r>
      <w:r w:rsidR="00671F99">
        <w:rPr>
          <w:b/>
          <w:sz w:val="20"/>
          <w:szCs w:val="20"/>
        </w:rPr>
        <w:t>VINE</w:t>
      </w:r>
      <w:r w:rsidRPr="00CB58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</w:t>
      </w:r>
      <w:r w:rsidRPr="00CB5835">
        <w:rPr>
          <w:b/>
          <w:sz w:val="20"/>
          <w:szCs w:val="20"/>
        </w:rPr>
        <w:t>, TOUCH</w:t>
      </w:r>
    </w:p>
    <w:p w14:paraId="2E426E2E" w14:textId="77777777" w:rsidR="00CB5835" w:rsidRDefault="00CB5835" w:rsidP="00CB5835">
      <w:pPr>
        <w:rPr>
          <w:sz w:val="20"/>
          <w:szCs w:val="20"/>
        </w:rPr>
      </w:pPr>
      <w:r w:rsidRPr="00CB5835">
        <w:rPr>
          <w:sz w:val="20"/>
          <w:szCs w:val="20"/>
        </w:rPr>
        <w:t>1</w:t>
      </w:r>
      <w:r w:rsidRPr="00CB5835">
        <w:rPr>
          <w:sz w:val="20"/>
          <w:szCs w:val="20"/>
        </w:rPr>
        <w:tab/>
      </w:r>
      <w:r>
        <w:rPr>
          <w:sz w:val="20"/>
          <w:szCs w:val="20"/>
        </w:rPr>
        <w:t>R</w:t>
      </w:r>
      <w:r w:rsidRPr="00CB5835">
        <w:rPr>
          <w:sz w:val="20"/>
          <w:szCs w:val="20"/>
        </w:rPr>
        <w:t>V</w:t>
      </w:r>
      <w:r w:rsidRPr="00CB5835">
        <w:rPr>
          <w:sz w:val="20"/>
          <w:szCs w:val="20"/>
        </w:rPr>
        <w:tab/>
        <w:t xml:space="preserve">stap </w:t>
      </w:r>
      <w:r>
        <w:rPr>
          <w:sz w:val="20"/>
          <w:szCs w:val="20"/>
        </w:rPr>
        <w:t>rechts</w:t>
      </w:r>
      <w:r w:rsidRPr="00CB5835">
        <w:rPr>
          <w:sz w:val="20"/>
          <w:szCs w:val="20"/>
        </w:rPr>
        <w:t xml:space="preserve"> opzij</w:t>
      </w:r>
    </w:p>
    <w:p w14:paraId="6E7ADB04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met teen naast RV</w:t>
      </w:r>
    </w:p>
    <w:p w14:paraId="2646D8A5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14:paraId="09E6FEE5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met teen naast LV</w:t>
      </w:r>
    </w:p>
    <w:p w14:paraId="54250D0E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 xml:space="preserve">stap ¼ </w:t>
      </w:r>
      <w:r w:rsidR="00816759">
        <w:rPr>
          <w:sz w:val="20"/>
          <w:szCs w:val="20"/>
        </w:rPr>
        <w:t>recht</w:t>
      </w:r>
      <w:r>
        <w:rPr>
          <w:sz w:val="20"/>
          <w:szCs w:val="20"/>
        </w:rPr>
        <w:t>som opzij</w:t>
      </w:r>
    </w:p>
    <w:p w14:paraId="40ACD2CB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 xml:space="preserve">stap ½ </w:t>
      </w:r>
      <w:r w:rsidR="00816759">
        <w:rPr>
          <w:sz w:val="20"/>
          <w:szCs w:val="20"/>
        </w:rPr>
        <w:t>recht</w:t>
      </w:r>
      <w:r>
        <w:rPr>
          <w:sz w:val="20"/>
          <w:szCs w:val="20"/>
        </w:rPr>
        <w:t>som opzij</w:t>
      </w:r>
    </w:p>
    <w:p w14:paraId="7876A054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 xml:space="preserve">stap ¼ </w:t>
      </w:r>
      <w:r w:rsidR="00816759">
        <w:rPr>
          <w:sz w:val="20"/>
          <w:szCs w:val="20"/>
        </w:rPr>
        <w:t>recht</w:t>
      </w:r>
      <w:r>
        <w:rPr>
          <w:sz w:val="20"/>
          <w:szCs w:val="20"/>
        </w:rPr>
        <w:t>som opzij</w:t>
      </w:r>
    </w:p>
    <w:p w14:paraId="2475271A" w14:textId="77777777" w:rsidR="00CB5835" w:rsidRDefault="00CB5835" w:rsidP="00CB5835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</w:t>
      </w:r>
      <w:r w:rsidR="00816759">
        <w:rPr>
          <w:sz w:val="20"/>
          <w:szCs w:val="20"/>
        </w:rPr>
        <w:t>V</w:t>
      </w:r>
      <w:r w:rsidR="00816759">
        <w:rPr>
          <w:sz w:val="20"/>
          <w:szCs w:val="20"/>
        </w:rPr>
        <w:tab/>
        <w:t>tik met teen naast R</w:t>
      </w:r>
      <w:r>
        <w:rPr>
          <w:sz w:val="20"/>
          <w:szCs w:val="20"/>
        </w:rPr>
        <w:t>V</w:t>
      </w:r>
    </w:p>
    <w:p w14:paraId="1C948334" w14:textId="77777777" w:rsidR="00816759" w:rsidRDefault="00816759" w:rsidP="00CB5835">
      <w:pPr>
        <w:rPr>
          <w:sz w:val="20"/>
          <w:szCs w:val="20"/>
        </w:rPr>
      </w:pPr>
    </w:p>
    <w:p w14:paraId="70FC076D" w14:textId="77777777" w:rsidR="00671F99" w:rsidRDefault="00671F99" w:rsidP="00CB5835">
      <w:pPr>
        <w:rPr>
          <w:b/>
          <w:sz w:val="20"/>
          <w:szCs w:val="20"/>
        </w:rPr>
      </w:pPr>
    </w:p>
    <w:p w14:paraId="4BDBDA8A" w14:textId="77777777" w:rsidR="00816759" w:rsidRDefault="00816759" w:rsidP="00CB5835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CHASSE L, KICKS, CHASSE R, KICKS</w:t>
      </w:r>
    </w:p>
    <w:p w14:paraId="2309DAAA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14:paraId="5F63ADE3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naast LV</w:t>
      </w:r>
    </w:p>
    <w:p w14:paraId="699D679D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14:paraId="6CB42945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schop schuin links voor</w:t>
      </w:r>
    </w:p>
    <w:p w14:paraId="69C50603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schop schuin links voor</w:t>
      </w:r>
    </w:p>
    <w:p w14:paraId="58F1EAB6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14:paraId="37631392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naast RV</w:t>
      </w:r>
    </w:p>
    <w:p w14:paraId="01DA7C5E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14:paraId="03B7B4C9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schop schuin rechts voor</w:t>
      </w:r>
    </w:p>
    <w:p w14:paraId="2C16D13D" w14:textId="77777777" w:rsidR="00816759" w:rsidRDefault="00816759" w:rsidP="00CB5835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schop schuin rechts voor</w:t>
      </w:r>
    </w:p>
    <w:p w14:paraId="07D51852" w14:textId="77777777" w:rsidR="00816759" w:rsidRDefault="00816759" w:rsidP="00CB5835">
      <w:pPr>
        <w:rPr>
          <w:sz w:val="20"/>
          <w:szCs w:val="20"/>
        </w:rPr>
      </w:pPr>
    </w:p>
    <w:p w14:paraId="4B4564AC" w14:textId="77777777" w:rsidR="00816759" w:rsidRDefault="004B65A3" w:rsidP="00CB5835">
      <w:pPr>
        <w:rPr>
          <w:sz w:val="20"/>
          <w:szCs w:val="20"/>
        </w:rPr>
      </w:pPr>
      <w:r>
        <w:rPr>
          <w:b/>
          <w:sz w:val="20"/>
          <w:szCs w:val="20"/>
        </w:rPr>
        <w:t>HEEL SWITCHES, HOLD, SIDE JUMPS, CROSS OVER, TURN</w:t>
      </w:r>
      <w:r w:rsidR="00671F99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CLAP</w:t>
      </w:r>
    </w:p>
    <w:p w14:paraId="24D12489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terug</w:t>
      </w:r>
    </w:p>
    <w:p w14:paraId="74D5C642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hak voor</w:t>
      </w:r>
    </w:p>
    <w:p w14:paraId="3C6AFF7E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14:paraId="3B39FE2F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terug</w:t>
      </w:r>
    </w:p>
    <w:p w14:paraId="380C10A6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hak voor</w:t>
      </w:r>
      <w:r>
        <w:rPr>
          <w:sz w:val="20"/>
          <w:szCs w:val="20"/>
        </w:rPr>
        <w:tab/>
      </w:r>
    </w:p>
    <w:p w14:paraId="41B55567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14:paraId="62B846DD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LV+RV</w:t>
      </w:r>
      <w:r>
        <w:rPr>
          <w:sz w:val="20"/>
          <w:szCs w:val="20"/>
        </w:rPr>
        <w:tab/>
        <w:t>spring voeten wijd</w:t>
      </w:r>
    </w:p>
    <w:p w14:paraId="221AFB62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</w:t>
      </w:r>
      <w:r>
        <w:rPr>
          <w:sz w:val="20"/>
          <w:szCs w:val="20"/>
        </w:rPr>
        <w:tab/>
        <w:t>spring RV voor LV (gekruist)</w:t>
      </w:r>
    </w:p>
    <w:p w14:paraId="41F61964" w14:textId="77777777" w:rsid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LV+RV</w:t>
      </w:r>
      <w:r>
        <w:rPr>
          <w:sz w:val="20"/>
          <w:szCs w:val="20"/>
        </w:rPr>
        <w:tab/>
        <w:t>draai ½ linksom</w:t>
      </w:r>
    </w:p>
    <w:p w14:paraId="3E789C82" w14:textId="77777777" w:rsidR="004B65A3" w:rsidRPr="004B65A3" w:rsidRDefault="004B65A3" w:rsidP="00CB5835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de handen</w:t>
      </w:r>
    </w:p>
    <w:p w14:paraId="4EF3F310" w14:textId="77777777" w:rsidR="00CB5835" w:rsidRPr="00CB5835" w:rsidRDefault="00CB5835" w:rsidP="00CB5835">
      <w:pPr>
        <w:rPr>
          <w:sz w:val="20"/>
          <w:szCs w:val="20"/>
        </w:rPr>
      </w:pPr>
    </w:p>
    <w:p w14:paraId="5A59F46E" w14:textId="77777777" w:rsidR="00CB5835" w:rsidRPr="00CB5835" w:rsidRDefault="00CB5835" w:rsidP="00880712">
      <w:pPr>
        <w:rPr>
          <w:sz w:val="20"/>
          <w:szCs w:val="20"/>
        </w:rPr>
      </w:pPr>
    </w:p>
    <w:p w14:paraId="45E46862" w14:textId="77777777" w:rsidR="00CB5835" w:rsidRPr="00671F99" w:rsidRDefault="00671F99">
      <w:pPr>
        <w:rPr>
          <w:b/>
          <w:sz w:val="20"/>
          <w:szCs w:val="20"/>
        </w:rPr>
      </w:pPr>
      <w:r w:rsidRPr="00671F99">
        <w:rPr>
          <w:b/>
          <w:sz w:val="20"/>
          <w:szCs w:val="20"/>
        </w:rPr>
        <w:t>BEGIN OPNIEUW</w:t>
      </w:r>
    </w:p>
    <w:p w14:paraId="5F1D4A10" w14:textId="77777777" w:rsidR="00671F99" w:rsidRDefault="00671F99">
      <w:pPr>
        <w:rPr>
          <w:sz w:val="20"/>
          <w:szCs w:val="20"/>
        </w:rPr>
      </w:pPr>
    </w:p>
    <w:p w14:paraId="213BB6F6" w14:textId="77777777" w:rsidR="00671F99" w:rsidRPr="00671F99" w:rsidRDefault="00671F99">
      <w:pPr>
        <w:rPr>
          <w:i/>
          <w:sz w:val="20"/>
          <w:szCs w:val="20"/>
        </w:rPr>
      </w:pPr>
      <w:r w:rsidRPr="00671F99">
        <w:rPr>
          <w:i/>
          <w:sz w:val="20"/>
          <w:szCs w:val="20"/>
        </w:rPr>
        <w:t>Veel plezier!</w:t>
      </w:r>
    </w:p>
    <w:sectPr w:rsidR="00671F99" w:rsidRPr="00671F99" w:rsidSect="00671F99">
      <w:type w:val="continuous"/>
      <w:pgSz w:w="11906" w:h="16838"/>
      <w:pgMar w:top="853" w:right="1417" w:bottom="1417" w:left="1417" w:header="708" w:footer="89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D058" w14:textId="77777777" w:rsidR="00C72AC3" w:rsidRDefault="00C72AC3">
      <w:r>
        <w:separator/>
      </w:r>
    </w:p>
  </w:endnote>
  <w:endnote w:type="continuationSeparator" w:id="0">
    <w:p w14:paraId="41483AEA" w14:textId="77777777" w:rsidR="00C72AC3" w:rsidRDefault="00C7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9AD30" w14:textId="77777777" w:rsidR="00671F99" w:rsidRDefault="008C6AB4" w:rsidP="00671F99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551EEF7D" wp14:editId="07777777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0" t="0" r="0" b="0"/>
          <wp:wrapNone/>
          <wp:docPr id="2" name="Picture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322A5953" wp14:editId="0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0" t="0" r="0" b="0"/>
          <wp:wrapNone/>
          <wp:docPr id="3" name="Picture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F99" w:rsidRPr="00437A8E">
      <w:rPr>
        <w:rFonts w:ascii="Book Antiqua" w:hAnsi="Book Antiqua"/>
        <w:b/>
        <w:color w:val="458A00"/>
      </w:rPr>
      <w:t>Kyle</w:t>
    </w:r>
    <w:r w:rsidR="00671F99">
      <w:rPr>
        <w:rFonts w:ascii="Book Antiqua" w:hAnsi="Book Antiqua"/>
        <w:b/>
        <w:color w:val="458A00"/>
      </w:rPr>
      <w:t>’</w:t>
    </w:r>
    <w:r w:rsidR="00671F99" w:rsidRPr="00437A8E">
      <w:rPr>
        <w:rFonts w:ascii="Book Antiqua" w:hAnsi="Book Antiqua"/>
        <w:b/>
        <w:color w:val="458A00"/>
      </w:rPr>
      <w:t>s posse</w:t>
    </w:r>
  </w:p>
  <w:p w14:paraId="57BB4679" w14:textId="77777777" w:rsidR="00671F99" w:rsidRPr="00437A8E" w:rsidRDefault="008C6AB4" w:rsidP="00671F99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0ABE9536" wp14:editId="0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0" t="0" r="0" b="0"/>
          <wp:wrapNone/>
          <wp:docPr id="4" name="Picture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F99" w:rsidRPr="00437A8E">
      <w:rPr>
        <w:rFonts w:ascii="Book Antiqua" w:hAnsi="Book Antiqua"/>
        <w:b/>
        <w:color w:val="458A00"/>
        <w:sz w:val="16"/>
        <w:szCs w:val="16"/>
      </w:rPr>
      <w:t>2</w:t>
    </w:r>
    <w:r w:rsidR="00671F99" w:rsidRPr="00437A8E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="00671F99" w:rsidRPr="00437A8E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5E223" w14:textId="77777777" w:rsidR="00C72AC3" w:rsidRDefault="00C72AC3">
      <w:r>
        <w:separator/>
      </w:r>
    </w:p>
  </w:footnote>
  <w:footnote w:type="continuationSeparator" w:id="0">
    <w:p w14:paraId="5DE3DB35" w14:textId="77777777" w:rsidR="00C72AC3" w:rsidRDefault="00C7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80"/>
    <w:rsid w:val="0003664E"/>
    <w:rsid w:val="00225CC3"/>
    <w:rsid w:val="002B13D3"/>
    <w:rsid w:val="003F1AA9"/>
    <w:rsid w:val="004B65A3"/>
    <w:rsid w:val="00671F99"/>
    <w:rsid w:val="00816759"/>
    <w:rsid w:val="00880712"/>
    <w:rsid w:val="008C6AB4"/>
    <w:rsid w:val="00956F67"/>
    <w:rsid w:val="009E41F3"/>
    <w:rsid w:val="00A26AA9"/>
    <w:rsid w:val="00A545B1"/>
    <w:rsid w:val="00AD7F6E"/>
    <w:rsid w:val="00B115AA"/>
    <w:rsid w:val="00B66380"/>
    <w:rsid w:val="00C07158"/>
    <w:rsid w:val="00C72AC3"/>
    <w:rsid w:val="00CB5835"/>
    <w:rsid w:val="00CB7325"/>
    <w:rsid w:val="00E83929"/>
    <w:rsid w:val="00EA04AA"/>
    <w:rsid w:val="00F0658E"/>
    <w:rsid w:val="00F25F3F"/>
    <w:rsid w:val="00FF062E"/>
    <w:rsid w:val="28CE9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4:docId w14:val="49F56533"/>
  <w15:chartTrackingRefBased/>
  <w15:docId w15:val="{A345F9EB-5009-4609-96D5-2D21F75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56F6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56F6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nne\Application%20Data\Microsoft\Sjablonen\Catootje%20dans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Catootje danssheet.dot</Template>
  <TotalTime>0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Kicking country</dc:title>
  <dc:subject/>
  <dc:creator/>
  <cp:keywords/>
  <dc:description/>
  <cp:lastModifiedBy>Klomp, Yvonne</cp:lastModifiedBy>
  <cp:revision>8</cp:revision>
  <cp:lastPrinted>2005-03-04T18:05:00Z</cp:lastPrinted>
  <dcterms:created xsi:type="dcterms:W3CDTF">2015-01-04T15:04:00Z</dcterms:created>
  <dcterms:modified xsi:type="dcterms:W3CDTF">2015-01-04T15:05:00Z</dcterms:modified>
</cp:coreProperties>
</file>